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E9" w:rsidRPr="00073347" w:rsidRDefault="000A29E9" w:rsidP="00073347">
      <w:pPr>
        <w:ind w:leftChars="400" w:left="840"/>
        <w:rPr>
          <w:sz w:val="28"/>
          <w:szCs w:val="28"/>
        </w:rPr>
      </w:pPr>
      <w:r w:rsidRPr="00073347">
        <w:rPr>
          <w:rFonts w:hint="eastAsia"/>
          <w:sz w:val="28"/>
          <w:szCs w:val="28"/>
        </w:rPr>
        <w:t>第三组：学生：电信</w:t>
      </w:r>
      <w:r w:rsidRPr="00073347">
        <w:rPr>
          <w:sz w:val="28"/>
          <w:szCs w:val="28"/>
        </w:rPr>
        <w:t>113</w:t>
      </w:r>
      <w:r w:rsidRPr="00073347">
        <w:rPr>
          <w:rFonts w:hint="eastAsia"/>
          <w:sz w:val="28"/>
          <w:szCs w:val="28"/>
        </w:rPr>
        <w:t>，地点：</w:t>
      </w:r>
      <w:r w:rsidRPr="00073347">
        <w:rPr>
          <w:sz w:val="28"/>
          <w:szCs w:val="28"/>
        </w:rPr>
        <w:t>A</w:t>
      </w:r>
      <w:r>
        <w:rPr>
          <w:sz w:val="28"/>
          <w:szCs w:val="28"/>
        </w:rPr>
        <w:t>1</w:t>
      </w:r>
      <w:r w:rsidRPr="00073347">
        <w:rPr>
          <w:sz w:val="28"/>
          <w:szCs w:val="28"/>
        </w:rPr>
        <w:t>-10</w:t>
      </w:r>
      <w:r>
        <w:rPr>
          <w:sz w:val="28"/>
          <w:szCs w:val="28"/>
        </w:rPr>
        <w:t>5</w:t>
      </w:r>
      <w:r w:rsidRPr="00073347">
        <w:rPr>
          <w:sz w:val="28"/>
          <w:szCs w:val="28"/>
        </w:rPr>
        <w:t>;</w:t>
      </w:r>
      <w:r w:rsidRPr="00073347">
        <w:rPr>
          <w:rFonts w:ascii="宋体" w:hAnsi="宋体" w:cs="宋体" w:hint="eastAsia"/>
          <w:kern w:val="0"/>
          <w:sz w:val="28"/>
          <w:szCs w:val="28"/>
        </w:rPr>
        <w:t>教师：</w:t>
      </w:r>
      <w:r w:rsidRPr="00073347">
        <w:rPr>
          <w:rFonts w:hint="eastAsia"/>
          <w:sz w:val="28"/>
          <w:szCs w:val="28"/>
        </w:rPr>
        <w:t>陈寿法</w:t>
      </w:r>
      <w:r>
        <w:rPr>
          <w:rFonts w:hint="eastAsia"/>
          <w:sz w:val="28"/>
          <w:szCs w:val="28"/>
        </w:rPr>
        <w:t>（组长）</w:t>
      </w:r>
      <w:r w:rsidRPr="00073347">
        <w:rPr>
          <w:rFonts w:hint="eastAsia"/>
          <w:sz w:val="28"/>
          <w:szCs w:val="28"/>
        </w:rPr>
        <w:t>，李鑫</w:t>
      </w:r>
      <w:r>
        <w:rPr>
          <w:rFonts w:hint="eastAsia"/>
          <w:sz w:val="28"/>
          <w:szCs w:val="28"/>
        </w:rPr>
        <w:t>，张磊，翁剑枫，鲁琛</w:t>
      </w:r>
      <w:r w:rsidRPr="00073347">
        <w:rPr>
          <w:rFonts w:hint="eastAsia"/>
          <w:sz w:val="28"/>
          <w:szCs w:val="28"/>
        </w:rPr>
        <w:t>。</w:t>
      </w:r>
    </w:p>
    <w:tbl>
      <w:tblPr>
        <w:tblW w:w="14191" w:type="dxa"/>
        <w:tblInd w:w="93" w:type="dxa"/>
        <w:tblLook w:val="00A0"/>
      </w:tblPr>
      <w:tblGrid>
        <w:gridCol w:w="840"/>
        <w:gridCol w:w="1300"/>
        <w:gridCol w:w="1025"/>
        <w:gridCol w:w="3735"/>
        <w:gridCol w:w="2680"/>
        <w:gridCol w:w="1775"/>
        <w:gridCol w:w="1418"/>
        <w:gridCol w:w="1418"/>
      </w:tblGrid>
      <w:tr w:rsidR="000A29E9" w:rsidRPr="00BC73D4" w:rsidTr="00BC73D4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</w:t>
            </w:r>
            <w:r w:rsidRPr="00BC73D4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 w:rsidRPr="00BC73D4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实习课题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实</w:t>
            </w:r>
            <w:r w:rsidRPr="00BC73D4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BC73D4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习</w:t>
            </w:r>
            <w:r w:rsidRPr="00BC73D4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 w:rsidRPr="00BC73D4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单</w:t>
            </w:r>
            <w:r w:rsidRPr="00BC73D4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 w:rsidRPr="00BC73D4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汇报情况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成绩评定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秦宏帅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智能家居互联相关技术研究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浙江科技学院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>翁剑枫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1110230068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黄如意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郎辉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1110230076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刘源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6739B3">
            <w:pPr>
              <w:widowControl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/>
                <w:bCs/>
                <w:kern w:val="0"/>
                <w:sz w:val="20"/>
                <w:szCs w:val="20"/>
              </w:rPr>
              <w:t xml:space="preserve">    </w:t>
            </w: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1110230083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奚贵刚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1110230084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严思聪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java</w:t>
            </w: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开发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杭州萨宝科技有限公司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>邱薇薇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1110230086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石凯衔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1110230088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余作奔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/>
                <w:bCs/>
                <w:kern w:val="0"/>
                <w:sz w:val="20"/>
                <w:szCs w:val="20"/>
              </w:rPr>
              <w:t>1110230089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叶任翔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1A3B38" w:rsidRDefault="000A29E9">
            <w:pPr>
              <w:jc w:val="center"/>
              <w:rPr>
                <w:rFonts w:ascii="宋体" w:cs="宋体"/>
                <w:bCs/>
                <w:sz w:val="20"/>
                <w:szCs w:val="20"/>
              </w:rPr>
            </w:pPr>
            <w:r w:rsidRPr="001A3B38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1A3B38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1A3B38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  <w:tr w:rsidR="000A29E9" w:rsidRPr="00BC73D4" w:rsidTr="00BC73D4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cs="宋体"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hAnsi="宋体" w:cs="宋体"/>
                <w:bCs/>
                <w:kern w:val="0"/>
                <w:sz w:val="20"/>
                <w:szCs w:val="20"/>
              </w:rPr>
              <w:t>Selijo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电子万年历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浙江科技学院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9E9" w:rsidRPr="00BC73D4" w:rsidRDefault="000A29E9">
            <w:pPr>
              <w:jc w:val="center"/>
              <w:rPr>
                <w:bCs/>
                <w:sz w:val="20"/>
                <w:szCs w:val="20"/>
              </w:rPr>
            </w:pPr>
            <w:r w:rsidRPr="00BC73D4">
              <w:rPr>
                <w:rFonts w:hint="eastAsia"/>
                <w:bCs/>
                <w:sz w:val="20"/>
                <w:szCs w:val="20"/>
              </w:rPr>
              <w:t>翁剑枫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9E9" w:rsidRPr="00BC73D4" w:rsidRDefault="000A29E9" w:rsidP="00073347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BC73D4">
              <w:rPr>
                <w:rFonts w:ascii="宋体" w:cs="宋体" w:hint="eastAsia"/>
                <w:bCs/>
                <w:kern w:val="0"/>
                <w:sz w:val="20"/>
                <w:szCs w:val="20"/>
              </w:rPr>
              <w:t>缓</w:t>
            </w:r>
          </w:p>
        </w:tc>
      </w:tr>
    </w:tbl>
    <w:p w:rsidR="000A29E9" w:rsidRPr="00073347" w:rsidRDefault="000A29E9"/>
    <w:sectPr w:rsidR="000A29E9" w:rsidRPr="00073347" w:rsidSect="00073347">
      <w:pgSz w:w="16838" w:h="11906" w:orient="landscape"/>
      <w:pgMar w:top="284" w:right="567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E9" w:rsidRDefault="000A29E9" w:rsidP="00A33762">
      <w:r>
        <w:separator/>
      </w:r>
    </w:p>
  </w:endnote>
  <w:endnote w:type="continuationSeparator" w:id="0">
    <w:p w:rsidR="000A29E9" w:rsidRDefault="000A29E9" w:rsidP="00A33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E9" w:rsidRDefault="000A29E9" w:rsidP="00A33762">
      <w:r>
        <w:separator/>
      </w:r>
    </w:p>
  </w:footnote>
  <w:footnote w:type="continuationSeparator" w:id="0">
    <w:p w:rsidR="000A29E9" w:rsidRDefault="000A29E9" w:rsidP="00A33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347"/>
    <w:rsid w:val="00006057"/>
    <w:rsid w:val="00073347"/>
    <w:rsid w:val="00073B60"/>
    <w:rsid w:val="000A29E9"/>
    <w:rsid w:val="000B59EC"/>
    <w:rsid w:val="000E0D0A"/>
    <w:rsid w:val="001825C2"/>
    <w:rsid w:val="001A3B38"/>
    <w:rsid w:val="001E54E8"/>
    <w:rsid w:val="001E64E5"/>
    <w:rsid w:val="002018C2"/>
    <w:rsid w:val="00211F41"/>
    <w:rsid w:val="00237D73"/>
    <w:rsid w:val="00252557"/>
    <w:rsid w:val="00254345"/>
    <w:rsid w:val="00382D66"/>
    <w:rsid w:val="003E38B0"/>
    <w:rsid w:val="0041624A"/>
    <w:rsid w:val="004555FE"/>
    <w:rsid w:val="0048238E"/>
    <w:rsid w:val="004B1D26"/>
    <w:rsid w:val="004B27C0"/>
    <w:rsid w:val="004E4AB9"/>
    <w:rsid w:val="00544CDD"/>
    <w:rsid w:val="005942AF"/>
    <w:rsid w:val="005B6583"/>
    <w:rsid w:val="005C11B6"/>
    <w:rsid w:val="00604A1D"/>
    <w:rsid w:val="006739B3"/>
    <w:rsid w:val="00692435"/>
    <w:rsid w:val="006934AF"/>
    <w:rsid w:val="00694DCC"/>
    <w:rsid w:val="006A1733"/>
    <w:rsid w:val="00710033"/>
    <w:rsid w:val="00736BCD"/>
    <w:rsid w:val="00773438"/>
    <w:rsid w:val="0083102D"/>
    <w:rsid w:val="0089590A"/>
    <w:rsid w:val="008B1AF3"/>
    <w:rsid w:val="008D6112"/>
    <w:rsid w:val="0090044F"/>
    <w:rsid w:val="00A33762"/>
    <w:rsid w:val="00A74083"/>
    <w:rsid w:val="00AA16FB"/>
    <w:rsid w:val="00AB3A68"/>
    <w:rsid w:val="00AC136D"/>
    <w:rsid w:val="00AC149B"/>
    <w:rsid w:val="00B12B1D"/>
    <w:rsid w:val="00B32AC7"/>
    <w:rsid w:val="00B456D3"/>
    <w:rsid w:val="00B467F7"/>
    <w:rsid w:val="00BC73D4"/>
    <w:rsid w:val="00BF4101"/>
    <w:rsid w:val="00C039F4"/>
    <w:rsid w:val="00C57C2F"/>
    <w:rsid w:val="00C654CE"/>
    <w:rsid w:val="00CB5CD1"/>
    <w:rsid w:val="00D2369F"/>
    <w:rsid w:val="00DA6CBD"/>
    <w:rsid w:val="00DE42B1"/>
    <w:rsid w:val="00DE5095"/>
    <w:rsid w:val="00DE7C49"/>
    <w:rsid w:val="00FA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3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76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3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76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60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第三组：学生：电信113，地点：A1-105;教师：陈寿法（组长），施祥，李鑫</dc:title>
  <dc:subject/>
  <dc:creator>lenovo</dc:creator>
  <cp:keywords/>
  <dc:description/>
  <cp:lastModifiedBy>User</cp:lastModifiedBy>
  <cp:revision>7</cp:revision>
  <dcterms:created xsi:type="dcterms:W3CDTF">2015-03-09T07:21:00Z</dcterms:created>
  <dcterms:modified xsi:type="dcterms:W3CDTF">2015-03-09T07:43:00Z</dcterms:modified>
</cp:coreProperties>
</file>